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67" w:rsidRPr="00691940" w:rsidRDefault="00736767" w:rsidP="00736767">
      <w:pPr>
        <w:jc w:val="right"/>
        <w:rPr>
          <w:i/>
          <w:sz w:val="26"/>
          <w:szCs w:val="26"/>
        </w:rPr>
      </w:pPr>
      <w:r w:rsidRPr="00691940">
        <w:rPr>
          <w:i/>
          <w:sz w:val="26"/>
          <w:szCs w:val="26"/>
        </w:rPr>
        <w:t>Приложение № 2 к приказу</w:t>
      </w:r>
    </w:p>
    <w:p w:rsidR="00736767" w:rsidRPr="00691940" w:rsidRDefault="00736767" w:rsidP="00736767">
      <w:pPr>
        <w:jc w:val="right"/>
        <w:rPr>
          <w:i/>
          <w:sz w:val="26"/>
          <w:szCs w:val="26"/>
        </w:rPr>
      </w:pPr>
      <w:r w:rsidRPr="00691940">
        <w:rPr>
          <w:i/>
          <w:sz w:val="26"/>
          <w:szCs w:val="26"/>
        </w:rPr>
        <w:t>от «16» сентября 2024г. № 224</w:t>
      </w:r>
    </w:p>
    <w:p w:rsidR="00046F98" w:rsidRDefault="00046F98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40D7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D162D">
        <w:rPr>
          <w:rStyle w:val="a9"/>
        </w:rPr>
        <w:fldChar w:fldCharType="begin"/>
      </w:r>
      <w:r w:rsidR="00CD162D">
        <w:rPr>
          <w:rStyle w:val="a9"/>
        </w:rPr>
        <w:instrText xml:space="preserve"> DOCVARIABLE ceh_info \* MERGEFORMAT </w:instrText>
      </w:r>
      <w:r w:rsidR="00CD162D">
        <w:rPr>
          <w:rStyle w:val="a9"/>
        </w:rPr>
        <w:fldChar w:fldCharType="separate"/>
      </w:r>
      <w:r w:rsidR="00D40D75" w:rsidRPr="00D40D75">
        <w:rPr>
          <w:rStyle w:val="a9"/>
        </w:rPr>
        <w:t xml:space="preserve"> Акционерное общество «Петрозаводские коммунальные системы – Водоканал» </w:t>
      </w:r>
      <w:r w:rsidR="00CD162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409. Заместитель директора по безопасности</w:t>
            </w:r>
          </w:p>
        </w:tc>
        <w:tc>
          <w:tcPr>
            <w:tcW w:w="3686" w:type="dxa"/>
            <w:vAlign w:val="center"/>
          </w:tcPr>
          <w:p w:rsidR="00D40D75" w:rsidRPr="00063DF1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  <w:bookmarkStart w:id="1" w:name="_GoBack"/>
            <w:bookmarkEnd w:id="1"/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технологических присоединений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62. Начальник отдела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63. Ведущий инженер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64. Ведущий инженер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425. Ведущий инженер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65. Инженер 1 категории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410. Инженер 1 категории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411. Инженер 2 категории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412. Инженер 2 категории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292. Специалист 1 категории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413. Специалист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414А. Техник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Аварийно-диспетчерская служба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415. Техник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keepNext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Сметно-документационная группа</w:t>
            </w:r>
          </w:p>
        </w:tc>
        <w:tc>
          <w:tcPr>
            <w:tcW w:w="3686" w:type="dxa"/>
            <w:vAlign w:val="center"/>
          </w:tcPr>
          <w:p w:rsidR="00D40D75" w:rsidRDefault="00D40D75" w:rsidP="00D40D75">
            <w:pPr>
              <w:pStyle w:val="aa"/>
              <w:keepNext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keepNext/>
              <w:jc w:val="left"/>
            </w:pPr>
            <w:r>
              <w:t>416. Руководитель группы</w:t>
            </w:r>
          </w:p>
        </w:tc>
        <w:tc>
          <w:tcPr>
            <w:tcW w:w="3686" w:type="dxa"/>
            <w:vAlign w:val="center"/>
          </w:tcPr>
          <w:p w:rsidR="00D40D75" w:rsidRDefault="00D40D75" w:rsidP="00D40D75">
            <w:pPr>
              <w:pStyle w:val="aa"/>
              <w:keepNext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417. Инженер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энергообеспечения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i/>
              </w:rPr>
            </w:pPr>
            <w:r>
              <w:rPr>
                <w:i/>
              </w:rPr>
              <w:t>Группа КИПиА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227.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D40D75" w:rsidRPr="00063DF1" w:rsidRDefault="00D40D75" w:rsidP="00DB70BA">
            <w:pPr>
              <w:pStyle w:val="aa"/>
            </w:pPr>
            <w:r>
              <w:t xml:space="preserve">Снижение неблагоприятного воздействия шума.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Default="00D40D75" w:rsidP="00D40D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418. Водитель автомобиля (КАМАЗ К4140 6520 В2 (Н 293 МК 10))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Default="00D40D75" w:rsidP="00D40D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419. Водитель автомобиля (Фургон ГАЗель NEXT (Н 655 МР 10))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Default="00D40D75" w:rsidP="00D40D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420. Водитель автомобиля (Автоцистерна ГАЗон NEXT C41R13 (Н 635 МР 10))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Default="00D40D75" w:rsidP="00D40D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ремонту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i/>
              </w:rPr>
            </w:pPr>
            <w:r>
              <w:rPr>
                <w:i/>
              </w:rPr>
              <w:t>Группа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421. Слесарь аварийно-восстановительных работ 2 разряда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логистики и складского учета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422. Инженер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423. Специалист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keepNext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подбора, учета и развития персонала</w:t>
            </w:r>
          </w:p>
        </w:tc>
        <w:tc>
          <w:tcPr>
            <w:tcW w:w="3686" w:type="dxa"/>
            <w:vAlign w:val="center"/>
          </w:tcPr>
          <w:p w:rsidR="00D40D75" w:rsidRDefault="00D40D75" w:rsidP="00D40D75">
            <w:pPr>
              <w:pStyle w:val="aa"/>
              <w:keepNext/>
            </w:pPr>
          </w:p>
        </w:tc>
        <w:tc>
          <w:tcPr>
            <w:tcW w:w="2835" w:type="dxa"/>
            <w:vAlign w:val="center"/>
          </w:tcPr>
          <w:p w:rsidR="00D40D75" w:rsidRDefault="00D40D75" w:rsidP="00D40D75">
            <w:pPr>
              <w:pStyle w:val="aa"/>
              <w:keepNext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40D75">
            <w:pPr>
              <w:pStyle w:val="aa"/>
              <w:keepNext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rPr>
                <w:i/>
              </w:rPr>
            </w:pPr>
            <w:r>
              <w:rPr>
                <w:i/>
              </w:rPr>
              <w:t>Группа по подбору и развитию персонала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  <w:tr w:rsidR="00D40D75" w:rsidRPr="00AF49A3" w:rsidTr="008B4051">
        <w:trPr>
          <w:jc w:val="center"/>
        </w:trPr>
        <w:tc>
          <w:tcPr>
            <w:tcW w:w="3049" w:type="dxa"/>
            <w:vAlign w:val="center"/>
          </w:tcPr>
          <w:p w:rsidR="00D40D75" w:rsidRPr="00D40D75" w:rsidRDefault="00D40D75" w:rsidP="00D40D75">
            <w:pPr>
              <w:pStyle w:val="aa"/>
              <w:jc w:val="left"/>
            </w:pPr>
            <w:r>
              <w:t>424. Специалист по развитию и обучению персонала</w:t>
            </w:r>
          </w:p>
        </w:tc>
        <w:tc>
          <w:tcPr>
            <w:tcW w:w="3686" w:type="dxa"/>
            <w:vAlign w:val="center"/>
          </w:tcPr>
          <w:p w:rsidR="00D40D75" w:rsidRDefault="00D40D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40D75" w:rsidRDefault="00D40D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40D75" w:rsidRPr="00063DF1" w:rsidRDefault="00D40D75" w:rsidP="00DB70BA">
            <w:pPr>
              <w:pStyle w:val="aa"/>
            </w:pPr>
          </w:p>
        </w:tc>
      </w:tr>
    </w:tbl>
    <w:p w:rsidR="00DB70BA" w:rsidRDefault="00DB70BA" w:rsidP="00DB70BA"/>
    <w:p w:rsidR="001B06AD" w:rsidRPr="00736767" w:rsidRDefault="001B06AD" w:rsidP="001B06AD"/>
    <w:sectPr w:rsidR="001B06AD" w:rsidRPr="0073676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0F" w:rsidRPr="00D40D75" w:rsidRDefault="0093240F" w:rsidP="00D40D75">
      <w:pPr>
        <w:pStyle w:val="aa"/>
        <w:rPr>
          <w:sz w:val="24"/>
        </w:rPr>
      </w:pPr>
      <w:r>
        <w:separator/>
      </w:r>
    </w:p>
  </w:endnote>
  <w:endnote w:type="continuationSeparator" w:id="0">
    <w:p w:rsidR="0093240F" w:rsidRPr="00D40D75" w:rsidRDefault="0093240F" w:rsidP="00D40D75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0F" w:rsidRPr="00D40D75" w:rsidRDefault="0093240F" w:rsidP="00D40D75">
      <w:pPr>
        <w:pStyle w:val="aa"/>
        <w:rPr>
          <w:sz w:val="24"/>
        </w:rPr>
      </w:pPr>
      <w:r>
        <w:separator/>
      </w:r>
    </w:p>
  </w:footnote>
  <w:footnote w:type="continuationSeparator" w:id="0">
    <w:p w:rsidR="0093240F" w:rsidRPr="00D40D75" w:rsidRDefault="0093240F" w:rsidP="00D40D75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 Акционерное общество «Петрозаводские коммунальные системы – Водоканал» "/>
    <w:docVar w:name="close_doc_flag" w:val="0"/>
    <w:docVar w:name="doc_type" w:val="6"/>
    <w:docVar w:name="fill_date" w:val="30.08.2024"/>
    <w:docVar w:name="org_guid" w:val="5232C91DFE6240F8AF2AD3E4C77A4B97"/>
    <w:docVar w:name="org_id" w:val="101"/>
    <w:docVar w:name="org_name" w:val="     "/>
    <w:docVar w:name="pers_guids" w:val="4CF8C5E8D082452CA89C0469E5253548@136-232-844 45"/>
    <w:docVar w:name="pers_snils" w:val="4CF8C5E8D082452CA89C0469E5253548@136-232-844 45"/>
    <w:docVar w:name="podr_id" w:val="org_101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v_docs" w:val="1"/>
  </w:docVars>
  <w:rsids>
    <w:rsidRoot w:val="00D40D75"/>
    <w:rsid w:val="0002033E"/>
    <w:rsid w:val="00046F98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1940"/>
    <w:rsid w:val="006E662C"/>
    <w:rsid w:val="00725C51"/>
    <w:rsid w:val="00736767"/>
    <w:rsid w:val="00820552"/>
    <w:rsid w:val="008B4051"/>
    <w:rsid w:val="008C0968"/>
    <w:rsid w:val="0093240F"/>
    <w:rsid w:val="009647F7"/>
    <w:rsid w:val="00973CB1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30726"/>
    <w:rsid w:val="00C45714"/>
    <w:rsid w:val="00C93056"/>
    <w:rsid w:val="00CA2E96"/>
    <w:rsid w:val="00CD162D"/>
    <w:rsid w:val="00CD2568"/>
    <w:rsid w:val="00D11966"/>
    <w:rsid w:val="00D40D75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CED9D30-8EFE-4D8E-8478-F65DA144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40D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40D75"/>
    <w:rPr>
      <w:sz w:val="24"/>
    </w:rPr>
  </w:style>
  <w:style w:type="paragraph" w:styleId="ad">
    <w:name w:val="footer"/>
    <w:basedOn w:val="a"/>
    <w:link w:val="ae"/>
    <w:rsid w:val="00D40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0D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Валерий</dc:creator>
  <cp:keywords/>
  <dc:description/>
  <cp:lastModifiedBy>PCS\pks-secretary (WST-SVE-135)</cp:lastModifiedBy>
  <cp:revision>6</cp:revision>
  <dcterms:created xsi:type="dcterms:W3CDTF">2024-09-17T07:32:00Z</dcterms:created>
  <dcterms:modified xsi:type="dcterms:W3CDTF">2024-09-17T08:14:00Z</dcterms:modified>
</cp:coreProperties>
</file>